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F" w:rsidRPr="00493F46" w:rsidRDefault="000C0101" w:rsidP="005E5E4E">
      <w:pPr>
        <w:pStyle w:val="Otsikko"/>
        <w:rPr>
          <w:rFonts w:ascii="Tahoma" w:hAnsi="Tahoma" w:cs="Tahoma"/>
          <w:b/>
          <w:sz w:val="24"/>
          <w:szCs w:val="22"/>
          <w:lang w:val="sv-FI"/>
        </w:rPr>
      </w:pPr>
      <w:r w:rsidRPr="00493F46">
        <w:rPr>
          <w:rFonts w:ascii="Tahoma" w:hAnsi="Tahoma" w:cs="Tahoma"/>
          <w:b/>
          <w:sz w:val="24"/>
          <w:szCs w:val="22"/>
          <w:lang w:val="sv-FI"/>
        </w:rPr>
        <w:t xml:space="preserve">Hakulomake </w:t>
      </w:r>
    </w:p>
    <w:p w:rsidR="00956DEF" w:rsidRPr="00493F46" w:rsidRDefault="00956DEF" w:rsidP="00956DEF">
      <w:pPr>
        <w:pStyle w:val="Default"/>
        <w:jc w:val="center"/>
        <w:rPr>
          <w:rFonts w:ascii="Tahoma" w:hAnsi="Tahoma" w:cs="Tahoma"/>
          <w:b/>
          <w:lang w:val="sv-FI"/>
        </w:rPr>
      </w:pPr>
    </w:p>
    <w:p w:rsidR="000C0101" w:rsidRPr="00493F46" w:rsidRDefault="00493F46" w:rsidP="009720E2">
      <w:pPr>
        <w:pStyle w:val="Default"/>
        <w:jc w:val="center"/>
        <w:rPr>
          <w:rFonts w:ascii="Tahoma" w:hAnsi="Tahoma" w:cs="Tahoma"/>
          <w:b/>
          <w:lang w:val="sv-FI"/>
        </w:rPr>
      </w:pPr>
      <w:r w:rsidRPr="00493F46">
        <w:rPr>
          <w:rFonts w:ascii="Tahoma" w:hAnsi="Tahoma" w:cs="Tahoma"/>
          <w:b/>
          <w:lang w:val="sv-FI"/>
        </w:rPr>
        <w:t>LUKIOLAISTEN KESÄKURSSI</w:t>
      </w:r>
      <w:r w:rsidR="009720E2" w:rsidRPr="00493F46">
        <w:rPr>
          <w:rFonts w:ascii="Tahoma" w:hAnsi="Tahoma" w:cs="Tahoma"/>
          <w:b/>
          <w:lang w:val="sv-FI"/>
        </w:rPr>
        <w:t xml:space="preserve"> </w:t>
      </w:r>
      <w:r w:rsidR="003E350E" w:rsidRPr="00493F46">
        <w:rPr>
          <w:rFonts w:ascii="Tahoma" w:hAnsi="Tahoma" w:cs="Tahoma"/>
          <w:b/>
          <w:lang w:val="sv-FI"/>
        </w:rPr>
        <w:br/>
      </w:r>
    </w:p>
    <w:p w:rsidR="000C0101" w:rsidRPr="000C0101" w:rsidRDefault="000C0101">
      <w:pPr>
        <w:jc w:val="center"/>
        <w:rPr>
          <w:lang w:val="sv-SE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21"/>
        <w:gridCol w:w="4808"/>
      </w:tblGrid>
      <w:tr w:rsidR="000C0101" w:rsidRPr="00CE75B4" w:rsidTr="00CE75B4">
        <w:tc>
          <w:tcPr>
            <w:tcW w:w="4871" w:type="dxa"/>
            <w:shd w:val="clear" w:color="auto" w:fill="auto"/>
          </w:tcPr>
          <w:p w:rsidR="000C0101" w:rsidRPr="00CE75B4" w:rsidRDefault="00956DEF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Hakijan nimi</w:t>
            </w:r>
            <w:r w:rsidR="000C0101"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:</w:t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</w:p>
        </w:tc>
        <w:tc>
          <w:tcPr>
            <w:tcW w:w="4872" w:type="dxa"/>
            <w:shd w:val="clear" w:color="auto" w:fill="auto"/>
          </w:tcPr>
          <w:p w:rsidR="000C0101" w:rsidRPr="009524EA" w:rsidRDefault="000C0101" w:rsidP="00E340D3">
            <w:pPr>
              <w:autoSpaceDN w:val="0"/>
              <w:textAlignment w:val="baseline"/>
              <w:rPr>
                <w:rFonts w:eastAsia="Calibri"/>
                <w:bCs/>
                <w:szCs w:val="22"/>
                <w:lang w:val="sv-SE"/>
              </w:rPr>
            </w:pPr>
            <w:r w:rsidRPr="009524EA">
              <w:rPr>
                <w:rFonts w:eastAsia="Calibri"/>
                <w:bCs/>
                <w:szCs w:val="22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bCs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bCs/>
                <w:szCs w:val="22"/>
                <w:lang w:val="sv-SE"/>
              </w:rPr>
            </w:r>
            <w:r w:rsidRPr="009524EA">
              <w:rPr>
                <w:rFonts w:eastAsia="Calibri"/>
                <w:bCs/>
                <w:szCs w:val="22"/>
                <w:lang w:val="sv-SE"/>
              </w:rPr>
              <w:fldChar w:fldCharType="separate"/>
            </w:r>
            <w:bookmarkStart w:id="0" w:name="_GoBack"/>
            <w:r w:rsidR="00E340D3">
              <w:rPr>
                <w:rFonts w:eastAsia="Calibri"/>
                <w:bCs/>
                <w:szCs w:val="22"/>
                <w:lang w:val="sv-SE"/>
              </w:rPr>
              <w:t> </w:t>
            </w:r>
            <w:r w:rsidR="00E340D3">
              <w:rPr>
                <w:rFonts w:eastAsia="Calibri"/>
                <w:bCs/>
                <w:szCs w:val="22"/>
                <w:lang w:val="sv-SE"/>
              </w:rPr>
              <w:t> </w:t>
            </w:r>
            <w:r w:rsidR="00E340D3">
              <w:rPr>
                <w:rFonts w:eastAsia="Calibri"/>
                <w:bCs/>
                <w:szCs w:val="22"/>
                <w:lang w:val="sv-SE"/>
              </w:rPr>
              <w:t> </w:t>
            </w:r>
            <w:r w:rsidR="00E340D3">
              <w:rPr>
                <w:rFonts w:eastAsia="Calibri"/>
                <w:bCs/>
                <w:szCs w:val="22"/>
                <w:lang w:val="sv-SE"/>
              </w:rPr>
              <w:t> </w:t>
            </w:r>
            <w:r w:rsidR="00E340D3">
              <w:rPr>
                <w:rFonts w:eastAsia="Calibri"/>
                <w:bCs/>
                <w:szCs w:val="22"/>
                <w:lang w:val="sv-SE"/>
              </w:rPr>
              <w:t> </w:t>
            </w:r>
            <w:bookmarkEnd w:id="0"/>
            <w:r w:rsidRPr="009524EA">
              <w:rPr>
                <w:rFonts w:eastAsia="Calibri"/>
                <w:bCs/>
                <w:szCs w:val="22"/>
                <w:lang w:val="sv-SE"/>
              </w:rPr>
              <w:fldChar w:fldCharType="end"/>
            </w:r>
          </w:p>
        </w:tc>
      </w:tr>
      <w:tr w:rsidR="000C0101" w:rsidRPr="000C0101" w:rsidTr="00CE75B4">
        <w:tc>
          <w:tcPr>
            <w:tcW w:w="4871" w:type="dxa"/>
            <w:shd w:val="clear" w:color="auto" w:fill="F2F2F2"/>
          </w:tcPr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Postiosoite:</w:t>
            </w:r>
            <w:r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ab/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</w:p>
        </w:tc>
        <w:tc>
          <w:tcPr>
            <w:tcW w:w="4872" w:type="dxa"/>
            <w:shd w:val="clear" w:color="auto" w:fill="F2F2F2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</w:p>
        </w:tc>
      </w:tr>
      <w:tr w:rsidR="000C0101" w:rsidRPr="000C0101" w:rsidTr="00CE75B4">
        <w:tc>
          <w:tcPr>
            <w:tcW w:w="4871" w:type="dxa"/>
            <w:shd w:val="clear" w:color="auto" w:fill="auto"/>
          </w:tcPr>
          <w:p w:rsidR="00956DEF" w:rsidRPr="00CE75B4" w:rsidRDefault="00956DEF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</w:rPr>
              <w:t>Sähköpostiosoite:</w:t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br/>
            </w:r>
          </w:p>
        </w:tc>
        <w:tc>
          <w:tcPr>
            <w:tcW w:w="4872" w:type="dxa"/>
            <w:shd w:val="clear" w:color="auto" w:fill="auto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</w:p>
        </w:tc>
      </w:tr>
      <w:tr w:rsidR="000C0101" w:rsidRPr="000C0101" w:rsidTr="00CE75B4">
        <w:tc>
          <w:tcPr>
            <w:tcW w:w="4871" w:type="dxa"/>
            <w:shd w:val="clear" w:color="auto" w:fill="F2F2F2"/>
          </w:tcPr>
          <w:p w:rsidR="000C0101" w:rsidRPr="00CE75B4" w:rsidRDefault="00956DEF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Puhelinnumero</w:t>
            </w:r>
            <w:r w:rsidR="000C0101" w:rsidRPr="00CE75B4">
              <w:rPr>
                <w:rFonts w:eastAsia="Calibri"/>
                <w:b/>
                <w:bCs/>
                <w:color w:val="000000"/>
                <w:szCs w:val="22"/>
              </w:rPr>
              <w:t>:</w:t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F2F2F2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"/>
          </w:p>
        </w:tc>
      </w:tr>
      <w:tr w:rsidR="000C0101" w:rsidRPr="000C0101" w:rsidTr="00CE75B4">
        <w:tc>
          <w:tcPr>
            <w:tcW w:w="4871" w:type="dxa"/>
            <w:shd w:val="clear" w:color="auto" w:fill="auto"/>
          </w:tcPr>
          <w:p w:rsidR="000C0101" w:rsidRPr="00CE75B4" w:rsidRDefault="00956DEF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  <w:r w:rsidRPr="00CE75B4">
              <w:rPr>
                <w:rFonts w:eastAsia="Calibri"/>
                <w:b/>
                <w:bCs/>
                <w:color w:val="000000"/>
                <w:szCs w:val="22"/>
              </w:rPr>
              <w:t>Syntymäaika:</w:t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auto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2"/>
          </w:p>
        </w:tc>
      </w:tr>
      <w:tr w:rsidR="000C0101" w:rsidRPr="000C0101" w:rsidTr="00493F46">
        <w:trPr>
          <w:trHeight w:val="887"/>
        </w:trPr>
        <w:tc>
          <w:tcPr>
            <w:tcW w:w="4871" w:type="dxa"/>
            <w:shd w:val="clear" w:color="auto" w:fill="F2F2F2"/>
          </w:tcPr>
          <w:p w:rsidR="00493F46" w:rsidRPr="00CE75B4" w:rsidRDefault="00493F46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Erityisruokavalio, allergiat jne:</w:t>
            </w:r>
          </w:p>
          <w:p w:rsidR="003E350E" w:rsidRPr="00CE75B4" w:rsidRDefault="003E350E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4872" w:type="dxa"/>
            <w:shd w:val="clear" w:color="auto" w:fill="F2F2F2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</w:p>
        </w:tc>
      </w:tr>
      <w:tr w:rsidR="000C0101" w:rsidRPr="000C0101" w:rsidTr="00CE75B4">
        <w:tc>
          <w:tcPr>
            <w:tcW w:w="4871" w:type="dxa"/>
            <w:shd w:val="clear" w:color="auto" w:fill="auto"/>
          </w:tcPr>
          <w:p w:rsidR="003E350E" w:rsidRPr="00CE75B4" w:rsidRDefault="00DB4EC9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  <w:r>
              <w:rPr>
                <w:rFonts w:eastAsia="Calibri"/>
                <w:b/>
                <w:bCs/>
                <w:szCs w:val="22"/>
                <w:lang w:val="sv-SE"/>
              </w:rPr>
              <w:t>Huoltajan nimi</w:t>
            </w:r>
            <w:r w:rsidR="00BE12CD" w:rsidRPr="00CE75B4">
              <w:rPr>
                <w:rFonts w:eastAsia="Calibri"/>
                <w:b/>
                <w:bCs/>
                <w:szCs w:val="22"/>
                <w:lang w:val="sv-SE"/>
              </w:rPr>
              <w:t>:</w:t>
            </w:r>
          </w:p>
          <w:p w:rsidR="000C0101" w:rsidRPr="00CE75B4" w:rsidRDefault="000C0101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</w:p>
        </w:tc>
        <w:tc>
          <w:tcPr>
            <w:tcW w:w="4872" w:type="dxa"/>
            <w:shd w:val="clear" w:color="auto" w:fill="auto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</w:p>
        </w:tc>
      </w:tr>
      <w:tr w:rsidR="000C0101" w:rsidRPr="000C0101" w:rsidTr="00CE75B4">
        <w:tc>
          <w:tcPr>
            <w:tcW w:w="4871" w:type="dxa"/>
            <w:shd w:val="clear" w:color="auto" w:fill="F2F2F2"/>
          </w:tcPr>
          <w:p w:rsidR="000C0101" w:rsidRDefault="00DB4EC9" w:rsidP="0091544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Huoltajan puhelinnumero</w:t>
            </w:r>
            <w:r w:rsidR="00915444">
              <w:rPr>
                <w:rFonts w:eastAsia="Calibri"/>
                <w:b/>
                <w:bCs/>
                <w:color w:val="000000"/>
                <w:szCs w:val="22"/>
                <w:lang w:val="sv-SE"/>
              </w:rPr>
              <w:t>:</w:t>
            </w:r>
          </w:p>
          <w:p w:rsidR="00915444" w:rsidRPr="00CE75B4" w:rsidRDefault="00915444" w:rsidP="0091544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</w:p>
        </w:tc>
        <w:tc>
          <w:tcPr>
            <w:tcW w:w="4872" w:type="dxa"/>
            <w:shd w:val="clear" w:color="auto" w:fill="F2F2F2"/>
          </w:tcPr>
          <w:p w:rsidR="000C0101" w:rsidRPr="009524EA" w:rsidRDefault="000C0101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</w:p>
        </w:tc>
      </w:tr>
      <w:tr w:rsidR="00E87C4E" w:rsidRPr="000C0101" w:rsidTr="00CE75B4">
        <w:tc>
          <w:tcPr>
            <w:tcW w:w="4871" w:type="dxa"/>
            <w:shd w:val="clear" w:color="auto" w:fill="auto"/>
          </w:tcPr>
          <w:p w:rsidR="003E350E" w:rsidRPr="00DB4EC9" w:rsidRDefault="00DB4EC9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FI"/>
              </w:rPr>
            </w:pPr>
            <w:r w:rsidRPr="00DB4EC9">
              <w:rPr>
                <w:rFonts w:eastAsia="Calibri"/>
                <w:b/>
                <w:bCs/>
                <w:color w:val="000000"/>
                <w:szCs w:val="22"/>
                <w:lang w:val="sv-FI"/>
              </w:rPr>
              <w:t>Huoltajan</w:t>
            </w:r>
            <w:r w:rsidR="003E350E" w:rsidRPr="00DB4EC9">
              <w:rPr>
                <w:rFonts w:eastAsia="Calibri"/>
                <w:b/>
                <w:bCs/>
                <w:color w:val="000000"/>
                <w:szCs w:val="22"/>
                <w:lang w:val="sv-FI"/>
              </w:rPr>
              <w:t xml:space="preserve"> osoit</w:t>
            </w:r>
            <w:r w:rsidR="00FE1D15" w:rsidRPr="00DB4EC9">
              <w:rPr>
                <w:rFonts w:eastAsia="Calibri"/>
                <w:b/>
                <w:bCs/>
                <w:color w:val="000000"/>
                <w:szCs w:val="22"/>
                <w:lang w:val="sv-FI"/>
              </w:rPr>
              <w:t>e</w:t>
            </w:r>
            <w:r w:rsidR="003E350E" w:rsidRPr="00DB4EC9">
              <w:rPr>
                <w:rFonts w:eastAsia="Calibri"/>
                <w:b/>
                <w:bCs/>
                <w:color w:val="000000"/>
                <w:szCs w:val="22"/>
                <w:lang w:val="sv-FI"/>
              </w:rPr>
              <w:t>:</w:t>
            </w:r>
          </w:p>
          <w:p w:rsidR="00E87C4E" w:rsidRPr="00DB4EC9" w:rsidRDefault="00E87C4E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FI"/>
              </w:rPr>
            </w:pPr>
          </w:p>
          <w:p w:rsidR="009720E2" w:rsidRPr="00DB4EC9" w:rsidRDefault="009720E2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FI"/>
              </w:rPr>
            </w:pPr>
          </w:p>
          <w:p w:rsidR="003E350E" w:rsidRPr="00DB4EC9" w:rsidRDefault="003E350E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FI"/>
              </w:rPr>
            </w:pPr>
          </w:p>
        </w:tc>
        <w:tc>
          <w:tcPr>
            <w:tcW w:w="4872" w:type="dxa"/>
            <w:shd w:val="clear" w:color="auto" w:fill="auto"/>
          </w:tcPr>
          <w:p w:rsidR="00E87C4E" w:rsidRPr="009524EA" w:rsidRDefault="00E87C4E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 w:rsidRPr="009524EA">
              <w:rPr>
                <w:rFonts w:eastAsia="Calibri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" w:name="Teksti24"/>
            <w:r w:rsidRPr="009524EA">
              <w:rPr>
                <w:rFonts w:eastAsia="Calibri"/>
                <w:szCs w:val="22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</w:rPr>
            </w:r>
            <w:r w:rsidRPr="009524EA">
              <w:rPr>
                <w:rFonts w:eastAsia="Calibri"/>
                <w:szCs w:val="22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szCs w:val="22"/>
              </w:rPr>
              <w:fldChar w:fldCharType="end"/>
            </w:r>
            <w:bookmarkEnd w:id="3"/>
          </w:p>
          <w:p w:rsidR="003E350E" w:rsidRPr="009524EA" w:rsidRDefault="003E350E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</w:p>
        </w:tc>
      </w:tr>
      <w:tr w:rsidR="00E87C4E" w:rsidRPr="000C0101" w:rsidTr="00CE75B4">
        <w:tc>
          <w:tcPr>
            <w:tcW w:w="4871" w:type="dxa"/>
            <w:shd w:val="clear" w:color="auto" w:fill="F2F2F2"/>
          </w:tcPr>
          <w:p w:rsidR="00E87C4E" w:rsidRPr="0097074C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  <w:r w:rsidRPr="0097074C">
              <w:rPr>
                <w:rFonts w:eastAsia="Calibri"/>
                <w:b/>
                <w:bCs/>
                <w:color w:val="000000"/>
                <w:szCs w:val="22"/>
              </w:rPr>
              <w:t>Huoltajan sähköposti</w:t>
            </w:r>
            <w:r w:rsidR="003E350E" w:rsidRPr="00CE75B4">
              <w:rPr>
                <w:rFonts w:eastAsia="Calibri"/>
                <w:b/>
                <w:bCs/>
                <w:color w:val="000000"/>
                <w:szCs w:val="22"/>
              </w:rPr>
              <w:t>:</w:t>
            </w:r>
          </w:p>
          <w:p w:rsidR="003E350E" w:rsidRPr="0097074C" w:rsidRDefault="003E350E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4872" w:type="dxa"/>
            <w:shd w:val="clear" w:color="auto" w:fill="F2F2F2"/>
          </w:tcPr>
          <w:p w:rsidR="00E87C4E" w:rsidRPr="009524EA" w:rsidRDefault="00E87C4E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 w:rsidRPr="009524EA">
              <w:rPr>
                <w:rFonts w:eastAsia="Calibri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" w:name="Teksti25"/>
            <w:r w:rsidRPr="009524EA">
              <w:rPr>
                <w:rFonts w:eastAsia="Calibri"/>
                <w:szCs w:val="22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</w:rPr>
            </w:r>
            <w:r w:rsidRPr="009524EA">
              <w:rPr>
                <w:rFonts w:eastAsia="Calibri"/>
                <w:szCs w:val="22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szCs w:val="22"/>
              </w:rPr>
              <w:fldChar w:fldCharType="end"/>
            </w:r>
            <w:bookmarkEnd w:id="4"/>
          </w:p>
        </w:tc>
      </w:tr>
      <w:tr w:rsidR="00E87C4E" w:rsidRPr="000C0101" w:rsidTr="00CE75B4">
        <w:tc>
          <w:tcPr>
            <w:tcW w:w="4871" w:type="dxa"/>
            <w:shd w:val="clear" w:color="auto" w:fill="auto"/>
          </w:tcPr>
          <w:p w:rsidR="00E87C4E" w:rsidRPr="0097074C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iCs/>
                <w:szCs w:val="22"/>
                <w:lang w:val="sv-FI"/>
              </w:rPr>
            </w:pPr>
            <w:r>
              <w:rPr>
                <w:rFonts w:eastAsia="Calibri"/>
                <w:b/>
                <w:bCs/>
                <w:szCs w:val="22"/>
                <w:lang w:val="sv-FI"/>
              </w:rPr>
              <w:t>Koulun nimi:</w:t>
            </w:r>
            <w:r w:rsidR="00956DEF" w:rsidRPr="001B11D6">
              <w:rPr>
                <w:rFonts w:eastAsia="Calibri"/>
                <w:b/>
                <w:bCs/>
                <w:szCs w:val="22"/>
                <w:lang w:val="sv-FI"/>
              </w:rPr>
              <w:br/>
            </w:r>
          </w:p>
        </w:tc>
        <w:tc>
          <w:tcPr>
            <w:tcW w:w="4872" w:type="dxa"/>
            <w:shd w:val="clear" w:color="auto" w:fill="auto"/>
          </w:tcPr>
          <w:p w:rsidR="00E87C4E" w:rsidRPr="009524EA" w:rsidRDefault="00E87C4E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 w:rsidRPr="009524EA">
              <w:rPr>
                <w:rFonts w:eastAsia="Calibri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" w:name="Teksti26"/>
            <w:r w:rsidRPr="009524EA">
              <w:rPr>
                <w:rFonts w:eastAsia="Calibri"/>
                <w:szCs w:val="22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</w:rPr>
            </w:r>
            <w:r w:rsidRPr="009524EA">
              <w:rPr>
                <w:rFonts w:eastAsia="Calibri"/>
                <w:szCs w:val="22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szCs w:val="22"/>
              </w:rPr>
              <w:fldChar w:fldCharType="end"/>
            </w:r>
            <w:bookmarkEnd w:id="5"/>
          </w:p>
        </w:tc>
      </w:tr>
      <w:tr w:rsidR="00E87C4E" w:rsidRPr="00CE75B4" w:rsidTr="00CE75B4">
        <w:tc>
          <w:tcPr>
            <w:tcW w:w="4871" w:type="dxa"/>
            <w:shd w:val="clear" w:color="auto" w:fill="F2F2F2"/>
          </w:tcPr>
          <w:p w:rsidR="00BE12CD" w:rsidRPr="00CE75B4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  <w:r>
              <w:rPr>
                <w:rFonts w:eastAsia="Calibri"/>
                <w:b/>
                <w:bCs/>
                <w:szCs w:val="22"/>
                <w:lang w:val="sv-SE"/>
              </w:rPr>
              <w:t>Koulun osoite</w:t>
            </w:r>
            <w:r w:rsidR="00BE12CD" w:rsidRPr="00CE75B4">
              <w:rPr>
                <w:rFonts w:eastAsia="Calibri"/>
                <w:b/>
                <w:bCs/>
                <w:szCs w:val="22"/>
                <w:lang w:val="sv-SE"/>
              </w:rPr>
              <w:t>:</w:t>
            </w:r>
          </w:p>
          <w:p w:rsidR="009720E2" w:rsidRPr="00CE75B4" w:rsidRDefault="009720E2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  <w:lang w:val="sv-SE"/>
              </w:rPr>
            </w:pPr>
          </w:p>
          <w:p w:rsidR="00E87C4E" w:rsidRPr="00CE75B4" w:rsidRDefault="00E87C4E" w:rsidP="00CE75B4">
            <w:pPr>
              <w:autoSpaceDN w:val="0"/>
              <w:textAlignment w:val="baseline"/>
              <w:rPr>
                <w:rFonts w:eastAsia="Calibri"/>
                <w:b/>
                <w:bCs/>
                <w:color w:val="000000"/>
                <w:szCs w:val="22"/>
                <w:lang w:val="sv-SE"/>
              </w:rPr>
            </w:pPr>
          </w:p>
        </w:tc>
        <w:tc>
          <w:tcPr>
            <w:tcW w:w="4872" w:type="dxa"/>
            <w:shd w:val="clear" w:color="auto" w:fill="F2F2F2"/>
          </w:tcPr>
          <w:p w:rsidR="00E87C4E" w:rsidRPr="009524EA" w:rsidRDefault="00C63CAA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6" w:name="Teksti30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6"/>
          </w:p>
        </w:tc>
      </w:tr>
      <w:tr w:rsidR="003E350E" w:rsidRPr="00507F44" w:rsidTr="00CE75B4">
        <w:tc>
          <w:tcPr>
            <w:tcW w:w="4871" w:type="dxa"/>
            <w:shd w:val="clear" w:color="auto" w:fill="auto"/>
          </w:tcPr>
          <w:p w:rsidR="003E350E" w:rsidRPr="00CE75B4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Opettajan nimi</w:t>
            </w:r>
            <w:r w:rsidR="00BE12CD" w:rsidRPr="00CE75B4">
              <w:rPr>
                <w:rFonts w:eastAsia="Calibri"/>
                <w:b/>
                <w:bCs/>
                <w:szCs w:val="22"/>
              </w:rPr>
              <w:t>:</w:t>
            </w:r>
          </w:p>
          <w:p w:rsidR="003E350E" w:rsidRPr="00CE75B4" w:rsidRDefault="003E350E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auto"/>
          </w:tcPr>
          <w:p w:rsidR="003E350E" w:rsidRPr="009524EA" w:rsidRDefault="009524EA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7" w:name="Teksti40"/>
            <w:r>
              <w:rPr>
                <w:rFonts w:eastAsia="Calibri"/>
                <w:szCs w:val="22"/>
              </w:rPr>
              <w:instrText xml:space="preserve"> FORMTEXT </w:instrText>
            </w:r>
            <w:r>
              <w:rPr>
                <w:rFonts w:eastAsia="Calibri"/>
                <w:szCs w:val="22"/>
              </w:rPr>
            </w:r>
            <w:r>
              <w:rPr>
                <w:rFonts w:eastAsia="Calibri"/>
                <w:szCs w:val="22"/>
              </w:rPr>
              <w:fldChar w:fldCharType="separate"/>
            </w:r>
            <w:r>
              <w:rPr>
                <w:rFonts w:eastAsia="Calibri"/>
                <w:noProof/>
                <w:szCs w:val="22"/>
              </w:rPr>
              <w:t> </w:t>
            </w:r>
            <w:r>
              <w:rPr>
                <w:rFonts w:eastAsia="Calibri"/>
                <w:noProof/>
                <w:szCs w:val="22"/>
              </w:rPr>
              <w:t> </w:t>
            </w:r>
            <w:r>
              <w:rPr>
                <w:rFonts w:eastAsia="Calibri"/>
                <w:noProof/>
                <w:szCs w:val="22"/>
              </w:rPr>
              <w:t> </w:t>
            </w:r>
            <w:r>
              <w:rPr>
                <w:rFonts w:eastAsia="Calibri"/>
                <w:noProof/>
                <w:szCs w:val="22"/>
              </w:rPr>
              <w:t> </w:t>
            </w:r>
            <w:r>
              <w:rPr>
                <w:rFonts w:eastAsia="Calibri"/>
                <w:noProof/>
                <w:szCs w:val="22"/>
              </w:rPr>
              <w:t> </w:t>
            </w:r>
            <w:r>
              <w:rPr>
                <w:rFonts w:eastAsia="Calibri"/>
                <w:szCs w:val="22"/>
              </w:rPr>
              <w:fldChar w:fldCharType="end"/>
            </w:r>
            <w:bookmarkEnd w:id="7"/>
          </w:p>
        </w:tc>
      </w:tr>
      <w:tr w:rsidR="003E350E" w:rsidRPr="00507F44" w:rsidTr="00CE75B4">
        <w:tc>
          <w:tcPr>
            <w:tcW w:w="4871" w:type="dxa"/>
            <w:shd w:val="clear" w:color="auto" w:fill="F2F2F2"/>
          </w:tcPr>
          <w:p w:rsidR="009720E2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Opettajan sähköposti ja puhelinnumero</w:t>
            </w:r>
            <w:r w:rsidR="00BE12CD" w:rsidRPr="00CE75B4">
              <w:rPr>
                <w:rFonts w:eastAsia="Calibri"/>
                <w:b/>
                <w:bCs/>
                <w:szCs w:val="22"/>
              </w:rPr>
              <w:t>:</w:t>
            </w:r>
          </w:p>
          <w:p w:rsidR="0097074C" w:rsidRPr="00CE75B4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F2F2F2"/>
          </w:tcPr>
          <w:p w:rsidR="003E350E" w:rsidRPr="009524EA" w:rsidRDefault="00C63CAA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 w:rsidRPr="009524EA">
              <w:rPr>
                <w:rFonts w:eastAsia="Calibri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8" w:name="Teksti32"/>
            <w:r w:rsidRPr="009524EA">
              <w:rPr>
                <w:rFonts w:eastAsia="Calibri"/>
                <w:szCs w:val="22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</w:rPr>
            </w:r>
            <w:r w:rsidRPr="009524EA">
              <w:rPr>
                <w:rFonts w:eastAsia="Calibri"/>
                <w:szCs w:val="22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noProof/>
                <w:szCs w:val="22"/>
              </w:rPr>
              <w:t> </w:t>
            </w:r>
            <w:r w:rsidRPr="009524EA">
              <w:rPr>
                <w:rFonts w:eastAsia="Calibri"/>
                <w:szCs w:val="22"/>
              </w:rPr>
              <w:fldChar w:fldCharType="end"/>
            </w:r>
            <w:bookmarkEnd w:id="8"/>
          </w:p>
        </w:tc>
      </w:tr>
      <w:tr w:rsidR="003E350E" w:rsidRPr="009524EA" w:rsidTr="00CE75B4">
        <w:tc>
          <w:tcPr>
            <w:tcW w:w="4871" w:type="dxa"/>
            <w:shd w:val="clear" w:color="auto" w:fill="auto"/>
          </w:tcPr>
          <w:p w:rsidR="003E350E" w:rsidRPr="0097074C" w:rsidRDefault="0097074C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Koulustamme on edellisen kerran ollut Pohjola-Nordenin kesäkurssilla opiskelija vuonna:</w:t>
            </w:r>
          </w:p>
          <w:p w:rsidR="003E350E" w:rsidRPr="0097074C" w:rsidRDefault="003E350E" w:rsidP="00CE75B4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auto"/>
          </w:tcPr>
          <w:p w:rsidR="003E350E" w:rsidRPr="009524EA" w:rsidRDefault="009524EA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9" w:name="Teksti39"/>
            <w:r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>
              <w:rPr>
                <w:rFonts w:eastAsia="Calibri"/>
                <w:szCs w:val="22"/>
                <w:lang w:val="sv-SE"/>
              </w:rPr>
            </w:r>
            <w:r>
              <w:rPr>
                <w:rFonts w:eastAsia="Calibri"/>
                <w:szCs w:val="22"/>
                <w:lang w:val="sv-SE"/>
              </w:rPr>
              <w:fldChar w:fldCharType="separate"/>
            </w:r>
            <w:r>
              <w:rPr>
                <w:rFonts w:eastAsia="Calibri"/>
                <w:noProof/>
                <w:szCs w:val="22"/>
                <w:lang w:val="sv-SE"/>
              </w:rPr>
              <w:t> </w:t>
            </w:r>
            <w:r>
              <w:rPr>
                <w:rFonts w:eastAsia="Calibri"/>
                <w:noProof/>
                <w:szCs w:val="22"/>
                <w:lang w:val="sv-SE"/>
              </w:rPr>
              <w:t> </w:t>
            </w:r>
            <w:r>
              <w:rPr>
                <w:rFonts w:eastAsia="Calibri"/>
                <w:noProof/>
                <w:szCs w:val="22"/>
                <w:lang w:val="sv-SE"/>
              </w:rPr>
              <w:t> </w:t>
            </w:r>
            <w:r>
              <w:rPr>
                <w:rFonts w:eastAsia="Calibri"/>
                <w:noProof/>
                <w:szCs w:val="22"/>
                <w:lang w:val="sv-SE"/>
              </w:rPr>
              <w:t> </w:t>
            </w:r>
            <w:r>
              <w:rPr>
                <w:rFonts w:eastAsia="Calibri"/>
                <w:noProof/>
                <w:szCs w:val="22"/>
                <w:lang w:val="sv-SE"/>
              </w:rPr>
              <w:t> </w:t>
            </w:r>
            <w:r>
              <w:rPr>
                <w:rFonts w:eastAsia="Calibri"/>
                <w:szCs w:val="22"/>
                <w:lang w:val="sv-SE"/>
              </w:rPr>
              <w:fldChar w:fldCharType="end"/>
            </w:r>
            <w:bookmarkEnd w:id="9"/>
          </w:p>
        </w:tc>
      </w:tr>
      <w:tr w:rsidR="00EB59D2" w:rsidRPr="00CE75B4" w:rsidTr="008A52D0">
        <w:trPr>
          <w:trHeight w:val="1484"/>
        </w:trPr>
        <w:tc>
          <w:tcPr>
            <w:tcW w:w="4871" w:type="dxa"/>
            <w:shd w:val="clear" w:color="auto" w:fill="auto"/>
          </w:tcPr>
          <w:p w:rsidR="00EB59D2" w:rsidRPr="0097074C" w:rsidRDefault="0097074C" w:rsidP="00EB59D2">
            <w:pPr>
              <w:autoSpaceDN w:val="0"/>
              <w:textAlignment w:val="baseline"/>
            </w:pPr>
            <w:r w:rsidRPr="0097074C">
              <w:rPr>
                <w:b/>
                <w:bCs/>
              </w:rPr>
              <w:lastRenderedPageBreak/>
              <w:t>Oppilaan vuosiluokka ja kahden viimeisimmän ruotsin kurssin arvosanat:</w:t>
            </w:r>
          </w:p>
          <w:p w:rsidR="00EB59D2" w:rsidRPr="0097074C" w:rsidRDefault="00EB59D2" w:rsidP="00EB59D2">
            <w:pPr>
              <w:autoSpaceDN w:val="0"/>
              <w:textAlignment w:val="baseline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872" w:type="dxa"/>
            <w:shd w:val="clear" w:color="auto" w:fill="auto"/>
          </w:tcPr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0" w:name="Teksti34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0"/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1" w:name="Teksti35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1"/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2" w:name="Teksti36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noProof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2"/>
          </w:p>
        </w:tc>
      </w:tr>
      <w:tr w:rsidR="008A52D0" w:rsidRPr="00CE75B4" w:rsidTr="008A52D0">
        <w:trPr>
          <w:trHeight w:val="1484"/>
        </w:trPr>
        <w:tc>
          <w:tcPr>
            <w:tcW w:w="4871" w:type="dxa"/>
            <w:shd w:val="clear" w:color="auto" w:fill="auto"/>
          </w:tcPr>
          <w:p w:rsidR="008A52D0" w:rsidRPr="0097074C" w:rsidRDefault="008A52D0" w:rsidP="00EB59D2">
            <w:pPr>
              <w:autoSpaceDN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Valitse:</w:t>
            </w:r>
          </w:p>
        </w:tc>
        <w:tc>
          <w:tcPr>
            <w:tcW w:w="4872" w:type="dxa"/>
            <w:shd w:val="clear" w:color="auto" w:fill="auto"/>
          </w:tcPr>
          <w:p w:rsidR="008A52D0" w:rsidRPr="00915444" w:rsidRDefault="008A52D0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</w:p>
          <w:p w:rsidR="008A52D0" w:rsidRPr="008A52D0" w:rsidRDefault="000E60F1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Saltvik, </w:t>
            </w:r>
            <w:r w:rsidR="008A52D0" w:rsidRPr="008A52D0">
              <w:rPr>
                <w:rFonts w:eastAsia="Calibri"/>
                <w:szCs w:val="22"/>
              </w:rPr>
              <w:t xml:space="preserve">Ahvenanmaa </w:t>
            </w:r>
            <w:r w:rsidR="008A52D0" w:rsidRPr="008A52D0">
              <w:t>3</w:t>
            </w:r>
            <w:r>
              <w:t>0</w:t>
            </w:r>
            <w:r w:rsidR="008A52D0" w:rsidRPr="008A52D0">
              <w:t>.7-</w:t>
            </w:r>
            <w:r>
              <w:t>5</w:t>
            </w:r>
            <w:r w:rsidR="008A52D0" w:rsidRPr="008A52D0">
              <w:t>.8.</w:t>
            </w:r>
            <w:r>
              <w:t xml:space="preserve">   </w:t>
            </w:r>
            <w:r w:rsidR="008A52D0" w:rsidRPr="008A52D0">
              <w:t xml:space="preserve">  </w:t>
            </w:r>
            <w:sdt>
              <w:sdtPr>
                <w:id w:val="638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A52D0" w:rsidRPr="008A52D0" w:rsidRDefault="008A52D0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</w:p>
          <w:p w:rsidR="008A52D0" w:rsidRPr="008A52D0" w:rsidRDefault="008A52D0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  <w:proofErr w:type="spellStart"/>
            <w:r w:rsidRPr="008A52D0">
              <w:rPr>
                <w:rFonts w:eastAsia="Calibri"/>
                <w:szCs w:val="22"/>
              </w:rPr>
              <w:t>Framnäs</w:t>
            </w:r>
            <w:proofErr w:type="spellEnd"/>
            <w:r w:rsidRPr="008A52D0">
              <w:rPr>
                <w:rFonts w:eastAsia="Calibri"/>
                <w:szCs w:val="22"/>
              </w:rPr>
              <w:t>, Pohjois-Ruotsi</w:t>
            </w:r>
            <w:r w:rsidR="00915444">
              <w:rPr>
                <w:rFonts w:eastAsia="Calibri"/>
                <w:szCs w:val="22"/>
              </w:rPr>
              <w:t xml:space="preserve"> </w:t>
            </w:r>
            <w:r w:rsidR="00915444" w:rsidRPr="000E60F1">
              <w:t>2</w:t>
            </w:r>
            <w:r w:rsidR="000E60F1" w:rsidRPr="000E60F1">
              <w:t>9</w:t>
            </w:r>
            <w:r w:rsidR="00915444" w:rsidRPr="000E60F1">
              <w:t>.7-</w:t>
            </w:r>
            <w:r w:rsidR="000E60F1" w:rsidRPr="000E60F1">
              <w:t>8</w:t>
            </w:r>
            <w:r w:rsidR="00915444" w:rsidRPr="000E60F1">
              <w:t>.8</w:t>
            </w:r>
            <w:r>
              <w:rPr>
                <w:rFonts w:eastAsia="Calibri"/>
                <w:szCs w:val="22"/>
              </w:rPr>
              <w:t xml:space="preserve">  </w:t>
            </w:r>
            <w:sdt>
              <w:sdtPr>
                <w:rPr>
                  <w:rFonts w:eastAsia="Calibri"/>
                  <w:szCs w:val="22"/>
                </w:rPr>
                <w:id w:val="-15374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B59D2" w:rsidRPr="00CE75B4" w:rsidTr="00D6582D">
        <w:tc>
          <w:tcPr>
            <w:tcW w:w="9743" w:type="dxa"/>
            <w:gridSpan w:val="2"/>
            <w:shd w:val="clear" w:color="auto" w:fill="auto"/>
          </w:tcPr>
          <w:p w:rsidR="00EB59D2" w:rsidRPr="008A52D0" w:rsidRDefault="008A52D0" w:rsidP="00EB59D2">
            <w:pPr>
              <w:rPr>
                <w:b/>
                <w:bCs/>
                <w:lang w:val="sv-SE"/>
              </w:rPr>
            </w:pPr>
            <w:r w:rsidRPr="008A52D0">
              <w:rPr>
                <w:b/>
                <w:bCs/>
                <w:lang w:val="sv-SE"/>
              </w:rPr>
              <w:t>Lisätietoja</w:t>
            </w:r>
            <w:r w:rsidR="00EB59D2" w:rsidRPr="008A52D0">
              <w:rPr>
                <w:b/>
                <w:bCs/>
                <w:lang w:val="sv-SE"/>
              </w:rPr>
              <w:t>:</w:t>
            </w: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3" w:name="Teksti37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3"/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</w:tc>
      </w:tr>
      <w:tr w:rsidR="00EB59D2" w:rsidRPr="00CE75B4" w:rsidTr="00D6582D">
        <w:tc>
          <w:tcPr>
            <w:tcW w:w="9743" w:type="dxa"/>
            <w:gridSpan w:val="2"/>
            <w:shd w:val="clear" w:color="auto" w:fill="auto"/>
          </w:tcPr>
          <w:p w:rsidR="00EB59D2" w:rsidRPr="008A52D0" w:rsidRDefault="008A52D0" w:rsidP="00EB59D2">
            <w:pPr>
              <w:pStyle w:val="Yltunniste"/>
              <w:tabs>
                <w:tab w:val="clear" w:pos="4320"/>
                <w:tab w:val="clear" w:pos="8640"/>
              </w:tabs>
              <w:rPr>
                <w:b/>
              </w:rPr>
            </w:pPr>
            <w:r w:rsidRPr="008A52D0">
              <w:rPr>
                <w:b/>
              </w:rPr>
              <w:t>Vapaamuotoiset perustelut ko. oppilaan valitsemiseksi (opettaja täyttää):</w:t>
            </w:r>
          </w:p>
          <w:p w:rsidR="00EB59D2" w:rsidRPr="008A52D0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  <w:r w:rsidRPr="009524EA">
              <w:rPr>
                <w:rFonts w:eastAsia="Calibri"/>
                <w:szCs w:val="22"/>
                <w:lang w:val="sv-S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4" w:name="Teksti38"/>
            <w:r w:rsidRPr="009524EA">
              <w:rPr>
                <w:rFonts w:eastAsia="Calibri"/>
                <w:szCs w:val="22"/>
                <w:lang w:val="sv-SE"/>
              </w:rPr>
              <w:instrText xml:space="preserve"> FORMTEXT </w:instrText>
            </w:r>
            <w:r w:rsidRPr="009524EA">
              <w:rPr>
                <w:rFonts w:eastAsia="Calibri"/>
                <w:szCs w:val="22"/>
                <w:lang w:val="sv-SE"/>
              </w:rPr>
            </w:r>
            <w:r w:rsidRPr="009524EA">
              <w:rPr>
                <w:rFonts w:eastAsia="Calibri"/>
                <w:szCs w:val="22"/>
                <w:lang w:val="sv-SE"/>
              </w:rPr>
              <w:fldChar w:fldCharType="separate"/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="00E340D3">
              <w:rPr>
                <w:rFonts w:eastAsia="Calibri"/>
                <w:szCs w:val="22"/>
                <w:lang w:val="sv-SE"/>
              </w:rPr>
              <w:t> </w:t>
            </w:r>
            <w:r w:rsidRPr="009524EA">
              <w:rPr>
                <w:rFonts w:eastAsia="Calibri"/>
                <w:szCs w:val="22"/>
                <w:lang w:val="sv-SE"/>
              </w:rPr>
              <w:fldChar w:fldCharType="end"/>
            </w:r>
            <w:bookmarkEnd w:id="14"/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9524EA" w:rsidRDefault="009524EA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9524EA" w:rsidRDefault="009524EA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9524EA" w:rsidRPr="009524EA" w:rsidRDefault="009524EA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BA0D9E" w:rsidRDefault="00BA0D9E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BA0D9E" w:rsidRPr="009524EA" w:rsidRDefault="00BA0D9E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  <w:p w:rsidR="00EB59D2" w:rsidRPr="009524EA" w:rsidRDefault="00EB59D2" w:rsidP="00CE75B4">
            <w:pPr>
              <w:autoSpaceDN w:val="0"/>
              <w:textAlignment w:val="baseline"/>
              <w:rPr>
                <w:rFonts w:eastAsia="Calibri"/>
                <w:szCs w:val="22"/>
                <w:lang w:val="sv-SE"/>
              </w:rPr>
            </w:pPr>
          </w:p>
        </w:tc>
      </w:tr>
    </w:tbl>
    <w:p w:rsidR="003E350E" w:rsidRPr="00BE12CD" w:rsidRDefault="003E350E">
      <w:pPr>
        <w:rPr>
          <w:b/>
          <w:bCs/>
          <w:lang w:val="sv-SE"/>
        </w:rPr>
      </w:pPr>
    </w:p>
    <w:p w:rsidR="00297ADD" w:rsidRDefault="00297ADD">
      <w:pPr>
        <w:rPr>
          <w:iCs/>
        </w:rPr>
      </w:pPr>
    </w:p>
    <w:p w:rsidR="00297ADD" w:rsidRPr="000C0101" w:rsidRDefault="00297ADD">
      <w:pPr>
        <w:rPr>
          <w:iCs/>
        </w:rPr>
      </w:pPr>
    </w:p>
    <w:p w:rsidR="00297ADD" w:rsidRPr="00915444" w:rsidRDefault="00915444" w:rsidP="00915444">
      <w:pPr>
        <w:pStyle w:val="Yltunniste"/>
        <w:tabs>
          <w:tab w:val="clear" w:pos="4320"/>
          <w:tab w:val="clear" w:pos="8640"/>
        </w:tabs>
        <w:rPr>
          <w:bCs/>
        </w:rPr>
      </w:pPr>
      <w:r w:rsidRPr="00915444">
        <w:rPr>
          <w:b/>
        </w:rPr>
        <w:t xml:space="preserve">Päiväys ja hakijan </w:t>
      </w:r>
      <w:r w:rsidR="00D6582D">
        <w:rPr>
          <w:b/>
        </w:rPr>
        <w:t>allekirjoitus</w:t>
      </w:r>
      <w:r w:rsidR="00297ADD" w:rsidRPr="00915444">
        <w:rPr>
          <w:b/>
          <w:bCs/>
          <w:iCs/>
        </w:rPr>
        <w:t>:</w:t>
      </w:r>
      <w:r w:rsidR="00297ADD" w:rsidRPr="00915444">
        <w:rPr>
          <w:b/>
          <w:bCs/>
          <w:iCs/>
        </w:rPr>
        <w:tab/>
      </w:r>
      <w:r w:rsidR="00297ADD" w:rsidRPr="00915444">
        <w:rPr>
          <w:b/>
          <w:bCs/>
          <w:iCs/>
        </w:rPr>
        <w:tab/>
      </w:r>
    </w:p>
    <w:p w:rsidR="008A52D0" w:rsidRDefault="008A52D0" w:rsidP="003E350E">
      <w:pPr>
        <w:rPr>
          <w:bCs/>
        </w:rPr>
      </w:pPr>
    </w:p>
    <w:p w:rsidR="00915444" w:rsidRDefault="00915444" w:rsidP="003E350E">
      <w:pPr>
        <w:rPr>
          <w:bCs/>
        </w:rPr>
      </w:pPr>
    </w:p>
    <w:p w:rsidR="00F1760B" w:rsidRDefault="00F1760B" w:rsidP="003E350E">
      <w:pPr>
        <w:rPr>
          <w:bCs/>
        </w:rPr>
      </w:pPr>
    </w:p>
    <w:p w:rsidR="00D6582D" w:rsidRPr="00F1760B" w:rsidRDefault="00D6582D" w:rsidP="003E350E">
      <w:pPr>
        <w:rPr>
          <w:b/>
          <w:bCs/>
        </w:rPr>
      </w:pPr>
      <w:r w:rsidRPr="00F1760B">
        <w:rPr>
          <w:b/>
          <w:bCs/>
        </w:rPr>
        <w:t>Päiväys ja opettajan allekirjoitus</w:t>
      </w:r>
      <w:r w:rsidR="00F1760B" w:rsidRPr="00F1760B">
        <w:rPr>
          <w:b/>
          <w:bCs/>
        </w:rPr>
        <w:t xml:space="preserve">: </w:t>
      </w:r>
    </w:p>
    <w:sectPr w:rsidR="00D6582D" w:rsidRPr="00F1760B" w:rsidSect="000C0101">
      <w:headerReference w:type="default" r:id="rId7"/>
      <w:footerReference w:type="default" r:id="rId8"/>
      <w:pgSz w:w="11907" w:h="16840" w:code="9"/>
      <w:pgMar w:top="1417" w:right="1134" w:bottom="1417" w:left="1134" w:header="181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90" w:rsidRDefault="00770890">
      <w:r>
        <w:separator/>
      </w:r>
    </w:p>
  </w:endnote>
  <w:endnote w:type="continuationSeparator" w:id="0">
    <w:p w:rsidR="00770890" w:rsidRDefault="007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2D" w:rsidRDefault="00D6582D" w:rsidP="005E5E4E">
    <w:pPr>
      <w:pStyle w:val="Alatunniste"/>
      <w:tabs>
        <w:tab w:val="clear" w:pos="4320"/>
        <w:tab w:val="clear" w:pos="8640"/>
      </w:tabs>
      <w:rPr>
        <w:rFonts w:ascii="Calibri" w:hAnsi="Calibri" w:cs="Times New Roman"/>
        <w:szCs w:val="22"/>
      </w:rPr>
    </w:pPr>
    <w:r>
      <w:rPr>
        <w:shd w:val="clear" w:color="auto" w:fill="FFFFFF"/>
      </w:rPr>
      <w:t xml:space="preserve">puh/tfn +358 (0)9 4542 080  </w:t>
    </w:r>
    <w:hyperlink r:id="rId1" w:history="1">
      <w:r>
        <w:rPr>
          <w:rStyle w:val="Hyperlinkki"/>
          <w:shd w:val="clear" w:color="auto" w:fill="FFFFFF"/>
        </w:rPr>
        <w:t>hakemukset@pohjola-norden.fi</w:t>
      </w:r>
    </w:hyperlink>
    <w:r>
      <w:rPr>
        <w:shd w:val="clear" w:color="auto" w:fill="FFFFFF"/>
      </w:rPr>
      <w:tab/>
      <w:t>www.pohjola-norden.fi</w:t>
    </w:r>
  </w:p>
  <w:p w:rsidR="00D6582D" w:rsidRPr="008B1C05" w:rsidRDefault="00D6582D" w:rsidP="005E5E4E">
    <w:pPr>
      <w:rPr>
        <w:color w:val="003366"/>
        <w:sz w:val="14"/>
        <w:szCs w:val="14"/>
      </w:rPr>
    </w:pPr>
  </w:p>
  <w:p w:rsidR="00D6582D" w:rsidRPr="005E5E4E" w:rsidRDefault="00D6582D" w:rsidP="005E5E4E">
    <w:pPr>
      <w:rPr>
        <w:color w:val="003366"/>
        <w:sz w:val="14"/>
        <w:szCs w:val="14"/>
      </w:rPr>
    </w:pPr>
  </w:p>
  <w:p w:rsidR="00D6582D" w:rsidRDefault="00D65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90" w:rsidRDefault="00770890">
      <w:r>
        <w:separator/>
      </w:r>
    </w:p>
  </w:footnote>
  <w:footnote w:type="continuationSeparator" w:id="0">
    <w:p w:rsidR="00770890" w:rsidRDefault="0077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2D" w:rsidRDefault="00D6582D">
    <w:pPr>
      <w:pStyle w:val="Yltunniste"/>
      <w:tabs>
        <w:tab w:val="clear" w:pos="4320"/>
        <w:tab w:val="clear" w:pos="8640"/>
        <w:tab w:val="center" w:pos="1260"/>
        <w:tab w:val="right" w:pos="9720"/>
      </w:tabs>
      <w:rPr>
        <w:lang w:val="sv-SE"/>
      </w:rPr>
    </w:pPr>
  </w:p>
  <w:p w:rsidR="00D6582D" w:rsidRDefault="00D6582D" w:rsidP="005E5E4E">
    <w:pPr>
      <w:pStyle w:val="Yltunniste"/>
      <w:tabs>
        <w:tab w:val="clear" w:pos="4320"/>
        <w:tab w:val="clear" w:pos="8640"/>
        <w:tab w:val="center" w:pos="1260"/>
        <w:tab w:val="right" w:pos="9720"/>
      </w:tabs>
      <w:rPr>
        <w:lang w:val="sv-SE"/>
      </w:rPr>
    </w:pPr>
    <w:r>
      <w:rPr>
        <w:noProof/>
      </w:rPr>
      <w:drawing>
        <wp:inline distT="0" distB="0" distL="0" distR="0">
          <wp:extent cx="704850" cy="723900"/>
          <wp:effectExtent l="0" t="0" r="0" b="0"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82D" w:rsidRDefault="00D6582D" w:rsidP="005E5E4E">
    <w:pPr>
      <w:pStyle w:val="Yltunniste"/>
      <w:tabs>
        <w:tab w:val="clear" w:pos="4320"/>
        <w:tab w:val="clear" w:pos="8640"/>
        <w:tab w:val="center" w:pos="1260"/>
        <w:tab w:val="right" w:pos="9720"/>
      </w:tabs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9kQDMZLilMuVtIjZa5o0s+YsYdRq915Rrn3XlO7bZ5NsCvNitY7VyCqhwZCSjh1WPQDYyUwDYg0jY6bYsSxA==" w:salt="dSeJwAZuZ0vyDaWIYkAvAQ=="/>
  <w:defaultTabStop w:val="567"/>
  <w:hyphenationZone w:val="425"/>
  <w:noPunctuationKerning/>
  <w:characterSpacingControl w:val="doNotCompress"/>
  <w:hdrShapeDefaults>
    <o:shapedefaults v:ext="edit" spidmax="2049">
      <o:colormru v:ext="edit" colors="#f14d03,#c63,#036,#ff0017,#007d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98"/>
    <w:rsid w:val="000C0101"/>
    <w:rsid w:val="000E60F1"/>
    <w:rsid w:val="001B11D6"/>
    <w:rsid w:val="002171C4"/>
    <w:rsid w:val="002248F0"/>
    <w:rsid w:val="00233250"/>
    <w:rsid w:val="00241A0C"/>
    <w:rsid w:val="0029608E"/>
    <w:rsid w:val="00297ADD"/>
    <w:rsid w:val="003D102E"/>
    <w:rsid w:val="003E350E"/>
    <w:rsid w:val="00404472"/>
    <w:rsid w:val="00414F71"/>
    <w:rsid w:val="00421A3D"/>
    <w:rsid w:val="00484C05"/>
    <w:rsid w:val="00493F46"/>
    <w:rsid w:val="00507F44"/>
    <w:rsid w:val="005149DA"/>
    <w:rsid w:val="005C1098"/>
    <w:rsid w:val="005E5E4E"/>
    <w:rsid w:val="0060025F"/>
    <w:rsid w:val="00661B53"/>
    <w:rsid w:val="00770890"/>
    <w:rsid w:val="007C45D5"/>
    <w:rsid w:val="0084790C"/>
    <w:rsid w:val="008A225D"/>
    <w:rsid w:val="008A52D0"/>
    <w:rsid w:val="009121A2"/>
    <w:rsid w:val="00915444"/>
    <w:rsid w:val="009524EA"/>
    <w:rsid w:val="00956DEF"/>
    <w:rsid w:val="0097074C"/>
    <w:rsid w:val="009720E2"/>
    <w:rsid w:val="00AB3973"/>
    <w:rsid w:val="00AE0FFA"/>
    <w:rsid w:val="00AF3A29"/>
    <w:rsid w:val="00B06D14"/>
    <w:rsid w:val="00B85A58"/>
    <w:rsid w:val="00BA0D9E"/>
    <w:rsid w:val="00BD230E"/>
    <w:rsid w:val="00BE12CD"/>
    <w:rsid w:val="00BE2413"/>
    <w:rsid w:val="00C63CAA"/>
    <w:rsid w:val="00C933FF"/>
    <w:rsid w:val="00CE75B4"/>
    <w:rsid w:val="00D12B59"/>
    <w:rsid w:val="00D6582D"/>
    <w:rsid w:val="00DB4EC9"/>
    <w:rsid w:val="00DD70C3"/>
    <w:rsid w:val="00E044C8"/>
    <w:rsid w:val="00E05D78"/>
    <w:rsid w:val="00E13D7C"/>
    <w:rsid w:val="00E340D3"/>
    <w:rsid w:val="00E80168"/>
    <w:rsid w:val="00E87C4E"/>
    <w:rsid w:val="00EB3BA3"/>
    <w:rsid w:val="00EB59D2"/>
    <w:rsid w:val="00F1760B"/>
    <w:rsid w:val="00F939A0"/>
    <w:rsid w:val="00FD7C42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14d03,#c63,#036,#ff0017,#007d7d"/>
    </o:shapedefaults>
    <o:shapelayout v:ext="edit">
      <o:idmap v:ext="edit" data="1"/>
    </o:shapelayout>
  </w:shapeDefaults>
  <w:decimalSymbol w:val=","/>
  <w:listSeparator w:val=";"/>
  <w14:docId w14:val="55EA3939"/>
  <w15:chartTrackingRefBased/>
  <w15:docId w15:val="{1D18D144-E24D-49A2-BD4C-024417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Tahoma" w:hAnsi="Tahoma" w:cs="Tahoma"/>
      <w:sz w:val="22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lang w:val="sv-SE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i/>
      <w:iCs/>
      <w:lang w:val="sv-SE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sz w:val="28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pPr>
      <w:tabs>
        <w:tab w:val="center" w:pos="4320"/>
        <w:tab w:val="right" w:pos="8640"/>
      </w:tabs>
    </w:pPr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sz w:val="32"/>
    </w:rPr>
  </w:style>
  <w:style w:type="paragraph" w:styleId="Leipteksti2">
    <w:name w:val="Body Text 2"/>
    <w:basedOn w:val="Normaali"/>
    <w:pPr>
      <w:jc w:val="both"/>
    </w:pPr>
  </w:style>
  <w:style w:type="paragraph" w:customStyle="1" w:styleId="PNleipis">
    <w:name w:val="PN leipis"/>
    <w:basedOn w:val="Normaali"/>
  </w:style>
  <w:style w:type="paragraph" w:styleId="Leipteksti3">
    <w:name w:val="Body Text 3"/>
    <w:basedOn w:val="Normaali"/>
    <w:rPr>
      <w:i/>
      <w:iCs/>
      <w:lang w:val="sv-SE"/>
    </w:rPr>
  </w:style>
  <w:style w:type="paragraph" w:styleId="Otsikko">
    <w:name w:val="Title"/>
    <w:basedOn w:val="Normaali"/>
    <w:link w:val="OtsikkoChar"/>
    <w:rsid w:val="000C0101"/>
    <w:pPr>
      <w:suppressAutoHyphens/>
      <w:overflowPunct w:val="0"/>
      <w:autoSpaceDE w:val="0"/>
      <w:autoSpaceDN w:val="0"/>
      <w:jc w:val="center"/>
      <w:textAlignment w:val="baseline"/>
    </w:pPr>
    <w:rPr>
      <w:rFonts w:ascii="Arial" w:hAnsi="Arial" w:cs="Times New Roman"/>
      <w:sz w:val="28"/>
      <w:szCs w:val="20"/>
    </w:rPr>
  </w:style>
  <w:style w:type="character" w:customStyle="1" w:styleId="OtsikkoChar">
    <w:name w:val="Otsikko Char"/>
    <w:link w:val="Otsikko"/>
    <w:rsid w:val="000C0101"/>
    <w:rPr>
      <w:rFonts w:ascii="Arial" w:hAnsi="Arial"/>
      <w:sz w:val="28"/>
    </w:rPr>
  </w:style>
  <w:style w:type="table" w:styleId="Yksinkertainentaulukko1">
    <w:name w:val="Plain Table 1"/>
    <w:basedOn w:val="Normaalitaulukko"/>
    <w:uiPriority w:val="41"/>
    <w:rsid w:val="000C0101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956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Moderni">
    <w:name w:val="Table Contemporary"/>
    <w:basedOn w:val="Normaalitaulukko"/>
    <w:rsid w:val="003E35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atunnisteChar">
    <w:name w:val="Alatunniste Char"/>
    <w:link w:val="Alatunniste"/>
    <w:rsid w:val="005E5E4E"/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kemukset@pohjola-nord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uliJ\Application%20Data\Microsoft\Mallit\Pohjola-Norden%20kirje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C9BB-F3BA-45E6-8D17-80AF6751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Pohjola-Norden kirjepohja</Template>
  <TotalTime>52</TotalTime>
  <Pages>2</Pages>
  <Words>130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Pohjola-Norden</vt:lpstr>
    </vt:vector>
  </TitlesOfParts>
  <Company>Pohjola-Norden Ry</Company>
  <LinksUpToDate>false</LinksUpToDate>
  <CharactersWithSpaces>1187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mailto:hakemukset@pohjola-norden.fi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Pohjola-Norden</dc:title>
  <dc:subject/>
  <dc:creator>Tuuli Jahnsson</dc:creator>
  <cp:keywords/>
  <cp:lastModifiedBy>Marika Lindström</cp:lastModifiedBy>
  <cp:revision>6</cp:revision>
  <cp:lastPrinted>2009-09-30T10:14:00Z</cp:lastPrinted>
  <dcterms:created xsi:type="dcterms:W3CDTF">2018-03-22T08:40:00Z</dcterms:created>
  <dcterms:modified xsi:type="dcterms:W3CDTF">2018-03-22T09:49:00Z</dcterms:modified>
</cp:coreProperties>
</file>